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9FA7" w14:textId="77777777" w:rsidR="0023492C" w:rsidRPr="00962F0F" w:rsidRDefault="0023492C" w:rsidP="0023492C">
      <w:pPr>
        <w:pStyle w:val="ab"/>
        <w:numPr>
          <w:ilvl w:val="0"/>
          <w:numId w:val="2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. </w:t>
      </w:r>
      <w:r w:rsidRPr="00962F0F">
        <w:rPr>
          <w:sz w:val="28"/>
        </w:rPr>
        <w:t>請</w:t>
      </w:r>
      <w:r>
        <w:rPr>
          <w:rFonts w:hint="eastAsia"/>
          <w:sz w:val="28"/>
        </w:rPr>
        <w:t>8</w:t>
      </w:r>
      <w:r w:rsidRPr="00962F0F">
        <w:rPr>
          <w:rFonts w:hint="eastAsia"/>
          <w:sz w:val="28"/>
        </w:rPr>
        <w:t>月</w:t>
      </w:r>
      <w:r>
        <w:rPr>
          <w:rFonts w:hint="eastAsia"/>
          <w:sz w:val="28"/>
        </w:rPr>
        <w:t>31</w:t>
      </w:r>
      <w:r w:rsidRPr="00962F0F">
        <w:rPr>
          <w:rFonts w:hint="eastAsia"/>
          <w:sz w:val="28"/>
        </w:rPr>
        <w:t>日前呈交：</w:t>
      </w:r>
      <w:r w:rsidRPr="00A355CD">
        <w:rPr>
          <w:rFonts w:ascii="Times New Roman" w:hAnsi="Times New Roman" w:hint="eastAsia"/>
          <w:sz w:val="28"/>
        </w:rPr>
        <w:t>電郵</w:t>
      </w:r>
      <w:r>
        <w:rPr>
          <w:rFonts w:ascii="Times New Roman" w:hAnsi="Times New Roman" w:hint="eastAsia"/>
          <w:sz w:val="28"/>
        </w:rPr>
        <w:t>(</w:t>
      </w:r>
      <w:r w:rsidRPr="00321CD4">
        <w:rPr>
          <w:rFonts w:ascii="Times New Roman" w:hAnsi="Times New Roman"/>
          <w:sz w:val="28"/>
        </w:rPr>
        <w:t>TTI@ctslchks.org</w:t>
      </w:r>
      <w:r>
        <w:rPr>
          <w:rFonts w:ascii="Times New Roman" w:hAnsi="Times New Roman"/>
          <w:sz w:val="28"/>
        </w:rPr>
        <w:t>)</w:t>
      </w:r>
      <w:r w:rsidRPr="00321CD4">
        <w:rPr>
          <w:rFonts w:ascii="Times New Roman" w:hAnsi="Times New Roman" w:hint="eastAsia"/>
          <w:sz w:val="28"/>
        </w:rPr>
        <w:t xml:space="preserve"> </w:t>
      </w:r>
      <w:hyperlink r:id="rId8" w:history="1">
        <w:r w:rsidRPr="008C459A">
          <w:rPr>
            <w:rStyle w:val="a9"/>
            <w:rFonts w:ascii="Times New Roman" w:hAnsi="Times New Roman" w:hint="eastAsia"/>
            <w:color w:val="000000"/>
            <w:sz w:val="28"/>
            <w:u w:val="none"/>
          </w:rPr>
          <w:t>，或傳真</w:t>
        </w:r>
        <w:r w:rsidRPr="008C459A">
          <w:rPr>
            <w:rStyle w:val="a9"/>
            <w:rFonts w:ascii="Times New Roman" w:hAnsi="Times New Roman" w:hint="eastAsia"/>
            <w:color w:val="000000"/>
            <w:sz w:val="28"/>
            <w:u w:val="none"/>
          </w:rPr>
          <w:t>(23971686</w:t>
        </w:r>
      </w:hyperlink>
      <w:r w:rsidRPr="008C459A">
        <w:rPr>
          <w:rFonts w:ascii="Times New Roman" w:hAnsi="Times New Roman" w:hint="eastAsia"/>
          <w:color w:val="000000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協同神學院院務處</w:t>
      </w:r>
      <w:r w:rsidRPr="00962F0F">
        <w:rPr>
          <w:rFonts w:ascii="Times New Roman" w:hAnsi="Times New Roman" w:hint="eastAsia"/>
          <w:sz w:val="28"/>
        </w:rPr>
        <w:t>收。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936"/>
        <w:gridCol w:w="3936"/>
      </w:tblGrid>
      <w:tr w:rsidR="0023492C" w:rsidRPr="0018347A" w14:paraId="1E1D69DD" w14:textId="77777777" w:rsidTr="001162AF">
        <w:tc>
          <w:tcPr>
            <w:tcW w:w="3402" w:type="dxa"/>
            <w:vAlign w:val="center"/>
          </w:tcPr>
          <w:p w14:paraId="67558BC1" w14:textId="77777777" w:rsidR="0023492C" w:rsidRPr="0018347A" w:rsidRDefault="0023492C" w:rsidP="001162AF">
            <w:pPr>
              <w:snapToGrid w:val="0"/>
              <w:jc w:val="center"/>
              <w:rPr>
                <w:rFonts w:eastAsia="標楷體"/>
                <w:sz w:val="36"/>
              </w:rPr>
            </w:pPr>
            <w:r w:rsidRPr="0018347A">
              <w:rPr>
                <w:rFonts w:eastAsia="標楷體"/>
                <w:sz w:val="36"/>
              </w:rPr>
              <w:t>學校名稱</w:t>
            </w:r>
          </w:p>
        </w:tc>
        <w:tc>
          <w:tcPr>
            <w:tcW w:w="3402" w:type="dxa"/>
            <w:vAlign w:val="center"/>
          </w:tcPr>
          <w:p w14:paraId="57DF4CE5" w14:textId="77777777" w:rsidR="0023492C" w:rsidRPr="0018347A" w:rsidRDefault="0023492C" w:rsidP="001162AF">
            <w:pPr>
              <w:snapToGrid w:val="0"/>
              <w:jc w:val="center"/>
              <w:rPr>
                <w:rFonts w:eastAsia="標楷體"/>
                <w:sz w:val="36"/>
              </w:rPr>
            </w:pPr>
            <w:r w:rsidRPr="0018347A">
              <w:rPr>
                <w:rFonts w:eastAsia="標楷體"/>
                <w:sz w:val="36"/>
              </w:rPr>
              <w:t>項目</w:t>
            </w:r>
            <w:r>
              <w:rPr>
                <w:rFonts w:eastAsia="標楷體" w:hint="eastAsia"/>
                <w:sz w:val="36"/>
              </w:rPr>
              <w:t>聯絡</w:t>
            </w:r>
            <w:r w:rsidRPr="0018347A">
              <w:rPr>
                <w:rFonts w:eastAsia="標楷體"/>
                <w:sz w:val="36"/>
              </w:rPr>
              <w:t>人</w:t>
            </w:r>
          </w:p>
        </w:tc>
        <w:tc>
          <w:tcPr>
            <w:tcW w:w="3936" w:type="dxa"/>
            <w:vAlign w:val="center"/>
          </w:tcPr>
          <w:p w14:paraId="2C95C89B" w14:textId="77777777" w:rsidR="0023492C" w:rsidRPr="005B6B82" w:rsidRDefault="0023492C" w:rsidP="001162AF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本年</w:t>
            </w:r>
            <w:r w:rsidRPr="005B6B82">
              <w:rPr>
                <w:rFonts w:eastAsia="標楷體" w:hint="eastAsia"/>
                <w:sz w:val="32"/>
              </w:rPr>
              <w:t>報讀本課程</w:t>
            </w:r>
            <w:r>
              <w:rPr>
                <w:rFonts w:eastAsia="標楷體" w:hint="eastAsia"/>
                <w:sz w:val="32"/>
              </w:rPr>
              <w:t>的</w:t>
            </w:r>
            <w:r>
              <w:rPr>
                <w:rFonts w:eastAsia="標楷體"/>
                <w:sz w:val="32"/>
              </w:rPr>
              <w:br/>
            </w:r>
            <w:r w:rsidRPr="005B6B82">
              <w:rPr>
                <w:rFonts w:eastAsia="標楷體" w:hint="eastAsia"/>
                <w:sz w:val="32"/>
              </w:rPr>
              <w:t>新入職教師總數</w:t>
            </w:r>
          </w:p>
        </w:tc>
        <w:tc>
          <w:tcPr>
            <w:tcW w:w="3936" w:type="dxa"/>
            <w:vAlign w:val="center"/>
          </w:tcPr>
          <w:p w14:paraId="093DACDE" w14:textId="77777777" w:rsidR="0023492C" w:rsidRPr="005B6B82" w:rsidRDefault="0023492C" w:rsidP="001162AF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本年</w:t>
            </w:r>
            <w:r w:rsidRPr="005B6B82">
              <w:rPr>
                <w:rFonts w:eastAsia="標楷體" w:hint="eastAsia"/>
                <w:sz w:val="32"/>
              </w:rPr>
              <w:t>報讀本課程</w:t>
            </w:r>
            <w:r>
              <w:rPr>
                <w:rFonts w:eastAsia="標楷體" w:hint="eastAsia"/>
                <w:sz w:val="32"/>
              </w:rPr>
              <w:t>的</w:t>
            </w:r>
            <w:r>
              <w:rPr>
                <w:rFonts w:eastAsia="標楷體"/>
                <w:sz w:val="32"/>
              </w:rPr>
              <w:br/>
            </w:r>
            <w:r>
              <w:rPr>
                <w:rFonts w:eastAsia="標楷體" w:hint="eastAsia"/>
                <w:sz w:val="32"/>
              </w:rPr>
              <w:t>晉升</w:t>
            </w:r>
            <w:r w:rsidRPr="005B6B82">
              <w:rPr>
                <w:rFonts w:eastAsia="標楷體" w:hint="eastAsia"/>
                <w:sz w:val="32"/>
              </w:rPr>
              <w:t>教師總數</w:t>
            </w:r>
          </w:p>
        </w:tc>
      </w:tr>
      <w:tr w:rsidR="0023492C" w:rsidRPr="0018347A" w14:paraId="6FD8F419" w14:textId="77777777" w:rsidTr="001162AF">
        <w:tc>
          <w:tcPr>
            <w:tcW w:w="3402" w:type="dxa"/>
          </w:tcPr>
          <w:p w14:paraId="6972F303" w14:textId="77777777" w:rsidR="0023492C" w:rsidRPr="0018347A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  <w:p w14:paraId="79E1AEFA" w14:textId="77777777" w:rsidR="0023492C" w:rsidRPr="0018347A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3402" w:type="dxa"/>
          </w:tcPr>
          <w:p w14:paraId="62029472" w14:textId="77777777" w:rsidR="0023492C" w:rsidRPr="0018347A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3936" w:type="dxa"/>
          </w:tcPr>
          <w:p w14:paraId="1805BB59" w14:textId="77777777" w:rsidR="0023492C" w:rsidRPr="00C11F8C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3936" w:type="dxa"/>
          </w:tcPr>
          <w:p w14:paraId="2EF10852" w14:textId="77777777" w:rsidR="0023492C" w:rsidRPr="002016A4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</w:tr>
    </w:tbl>
    <w:p w14:paraId="711959C4" w14:textId="77777777" w:rsidR="0023492C" w:rsidRPr="00962F0F" w:rsidRDefault="0023492C" w:rsidP="0023492C">
      <w:pPr>
        <w:pStyle w:val="ab"/>
        <w:numPr>
          <w:ilvl w:val="0"/>
          <w:numId w:val="2"/>
        </w:numPr>
        <w:snapToGrid w:val="0"/>
        <w:spacing w:beforeLines="50" w:before="180"/>
        <w:ind w:leftChars="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 xml:space="preserve">. </w:t>
      </w:r>
      <w:r w:rsidRPr="00962F0F">
        <w:rPr>
          <w:rFonts w:ascii="Times New Roman" w:hAnsi="Times New Roman"/>
          <w:sz w:val="28"/>
        </w:rPr>
        <w:t>請</w:t>
      </w:r>
      <w:r>
        <w:rPr>
          <w:rFonts w:ascii="Times New Roman" w:hAnsi="Times New Roman" w:hint="eastAsia"/>
          <w:sz w:val="28"/>
        </w:rPr>
        <w:t>9</w:t>
      </w:r>
      <w:r w:rsidRPr="00962F0F">
        <w:rPr>
          <w:rFonts w:ascii="Times New Roman" w:hAnsi="Times New Roman" w:hint="eastAsia"/>
          <w:sz w:val="28"/>
        </w:rPr>
        <w:t>月</w:t>
      </w:r>
      <w:r>
        <w:rPr>
          <w:rFonts w:ascii="Times New Roman" w:hAnsi="Times New Roman" w:hint="eastAsia"/>
          <w:sz w:val="28"/>
        </w:rPr>
        <w:t>7</w:t>
      </w:r>
      <w:r w:rsidRPr="00962F0F">
        <w:rPr>
          <w:rFonts w:ascii="Times New Roman" w:hAnsi="Times New Roman" w:hint="eastAsia"/>
          <w:sz w:val="28"/>
        </w:rPr>
        <w:t>日前填妥報讀名單</w:t>
      </w:r>
      <w:r>
        <w:rPr>
          <w:rFonts w:ascii="Times New Roman" w:hAnsi="Times New Roman" w:hint="eastAsia"/>
          <w:sz w:val="28"/>
        </w:rPr>
        <w:t>：</w:t>
      </w:r>
      <w:r w:rsidRPr="00A355CD">
        <w:rPr>
          <w:rFonts w:ascii="Times New Roman" w:hAnsi="Times New Roman" w:hint="eastAsia"/>
          <w:sz w:val="28"/>
        </w:rPr>
        <w:t>電郵</w:t>
      </w:r>
      <w:r w:rsidRPr="00321CD4">
        <w:rPr>
          <w:rFonts w:ascii="Times New Roman" w:hAnsi="Times New Roman"/>
          <w:sz w:val="28"/>
        </w:rPr>
        <w:t>(TTI@ctslchks.org)</w:t>
      </w:r>
      <w:hyperlink r:id="rId9" w:history="1">
        <w:r w:rsidRPr="008C459A">
          <w:rPr>
            <w:rStyle w:val="a9"/>
            <w:rFonts w:ascii="Times New Roman" w:hAnsi="Times New Roman" w:hint="eastAsia"/>
            <w:sz w:val="28"/>
            <w:u w:val="none"/>
          </w:rPr>
          <w:t>，</w:t>
        </w:r>
      </w:hyperlink>
      <w:r w:rsidRPr="00BB7705">
        <w:rPr>
          <w:rFonts w:ascii="Times New Roman" w:hAnsi="Times New Roman" w:hint="eastAsia"/>
          <w:sz w:val="28"/>
        </w:rPr>
        <w:t>或</w:t>
      </w:r>
      <w:r w:rsidRPr="00A355CD">
        <w:rPr>
          <w:rFonts w:ascii="Times New Roman" w:hAnsi="Times New Roman" w:hint="eastAsia"/>
          <w:sz w:val="28"/>
        </w:rPr>
        <w:t>傳真</w:t>
      </w:r>
      <w:r>
        <w:rPr>
          <w:rFonts w:ascii="Times New Roman" w:hAnsi="Times New Roman" w:hint="eastAsia"/>
          <w:sz w:val="28"/>
        </w:rPr>
        <w:t>(</w:t>
      </w:r>
      <w:r w:rsidRPr="00A355CD">
        <w:rPr>
          <w:rFonts w:ascii="Times New Roman" w:hAnsi="Times New Roman" w:hint="eastAsia"/>
          <w:sz w:val="28"/>
        </w:rPr>
        <w:t>23971686</w:t>
      </w:r>
      <w:r>
        <w:rPr>
          <w:rFonts w:ascii="Times New Roman" w:hAnsi="Times New Roman" w:hint="eastAsia"/>
          <w:sz w:val="28"/>
        </w:rPr>
        <w:t>)</w:t>
      </w:r>
      <w:r w:rsidRPr="0051715D">
        <w:rPr>
          <w:rFonts w:ascii="Times New Roman" w:hAnsi="Times New Roman" w:hint="eastAsia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協同神學院</w:t>
      </w:r>
      <w:r w:rsidRPr="00CC3A4C">
        <w:rPr>
          <w:rFonts w:ascii="Times New Roman" w:hAnsi="Times New Roman" w:hint="eastAsia"/>
          <w:sz w:val="28"/>
        </w:rPr>
        <w:t>院務處</w:t>
      </w:r>
      <w:r w:rsidRPr="00962F0F">
        <w:rPr>
          <w:rFonts w:ascii="Times New Roman" w:hAnsi="Times New Roman" w:hint="eastAsia"/>
          <w:sz w:val="28"/>
        </w:rPr>
        <w:t>收。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2803"/>
        <w:gridCol w:w="1685"/>
        <w:gridCol w:w="1685"/>
        <w:gridCol w:w="1685"/>
        <w:gridCol w:w="4728"/>
      </w:tblGrid>
      <w:tr w:rsidR="0023492C" w:rsidRPr="00962F0F" w14:paraId="3AF5FE38" w14:textId="77777777" w:rsidTr="001162AF">
        <w:tc>
          <w:tcPr>
            <w:tcW w:w="2835" w:type="dxa"/>
          </w:tcPr>
          <w:p w14:paraId="7495A99D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  <w:r w:rsidRPr="00962F0F">
              <w:rPr>
                <w:rFonts w:eastAsia="標楷體"/>
                <w:sz w:val="28"/>
              </w:rPr>
              <w:t>中文姓名</w:t>
            </w:r>
          </w:p>
        </w:tc>
        <w:tc>
          <w:tcPr>
            <w:tcW w:w="2835" w:type="dxa"/>
          </w:tcPr>
          <w:p w14:paraId="2C98DE27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  <w:r w:rsidRPr="00962F0F">
              <w:rPr>
                <w:rFonts w:eastAsia="標楷體"/>
                <w:sz w:val="28"/>
              </w:rPr>
              <w:t>英文姓名</w:t>
            </w:r>
          </w:p>
        </w:tc>
        <w:tc>
          <w:tcPr>
            <w:tcW w:w="1701" w:type="dxa"/>
          </w:tcPr>
          <w:p w14:paraId="7F8F4A37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  <w:r w:rsidRPr="00962F0F">
              <w:rPr>
                <w:rFonts w:eastAsia="標楷體"/>
                <w:sz w:val="28"/>
              </w:rPr>
              <w:t>學校職</w:t>
            </w:r>
            <w:r w:rsidRPr="00962F0F">
              <w:rPr>
                <w:rFonts w:eastAsia="標楷體" w:cs="新細明體" w:hint="eastAsia"/>
                <w:sz w:val="28"/>
              </w:rPr>
              <w:t>銜</w:t>
            </w:r>
          </w:p>
        </w:tc>
        <w:tc>
          <w:tcPr>
            <w:tcW w:w="1701" w:type="dxa"/>
          </w:tcPr>
          <w:p w14:paraId="371F2E32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  <w:r w:rsidRPr="00962F0F">
              <w:rPr>
                <w:rFonts w:eastAsia="標楷體"/>
                <w:sz w:val="28"/>
              </w:rPr>
              <w:t>堂會</w:t>
            </w:r>
            <w:r w:rsidRPr="00962F0F">
              <w:rPr>
                <w:rFonts w:eastAsia="標楷體" w:hint="eastAsia"/>
              </w:rPr>
              <w:t>(</w:t>
            </w:r>
            <w:r w:rsidRPr="00962F0F">
              <w:rPr>
                <w:rFonts w:eastAsia="標楷體"/>
              </w:rPr>
              <w:t>如</w:t>
            </w:r>
            <w:r w:rsidRPr="00962F0F">
              <w:rPr>
                <w:rFonts w:eastAsia="標楷體" w:cs="新細明體" w:hint="eastAsia"/>
              </w:rPr>
              <w:t>有</w:t>
            </w:r>
            <w:r w:rsidRPr="00962F0F">
              <w:rPr>
                <w:rFonts w:eastAsia="標楷體" w:cs="新細明體" w:hint="eastAsia"/>
              </w:rPr>
              <w:t>)</w:t>
            </w:r>
          </w:p>
        </w:tc>
        <w:tc>
          <w:tcPr>
            <w:tcW w:w="1701" w:type="dxa"/>
          </w:tcPr>
          <w:p w14:paraId="423C04B6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  <w:r w:rsidRPr="00962F0F">
              <w:rPr>
                <w:rFonts w:eastAsia="標楷體"/>
                <w:sz w:val="28"/>
              </w:rPr>
              <w:t>手提</w:t>
            </w: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4786" w:type="dxa"/>
          </w:tcPr>
          <w:p w14:paraId="138D9E13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  <w:r w:rsidRPr="00962F0F">
              <w:rPr>
                <w:rFonts w:eastAsia="標楷體"/>
                <w:sz w:val="28"/>
              </w:rPr>
              <w:t>電郵</w:t>
            </w:r>
            <w:r w:rsidRPr="00962F0F">
              <w:rPr>
                <w:rFonts w:eastAsia="標楷體" w:cs="新細明體" w:hint="eastAsia"/>
                <w:sz w:val="28"/>
              </w:rPr>
              <w:t>地址</w:t>
            </w:r>
          </w:p>
        </w:tc>
      </w:tr>
      <w:tr w:rsidR="0023492C" w:rsidRPr="00962F0F" w14:paraId="17F4C283" w14:textId="77777777" w:rsidTr="001162AF">
        <w:trPr>
          <w:trHeight w:val="680"/>
        </w:trPr>
        <w:tc>
          <w:tcPr>
            <w:tcW w:w="2835" w:type="dxa"/>
          </w:tcPr>
          <w:p w14:paraId="0A26707B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2835" w:type="dxa"/>
          </w:tcPr>
          <w:p w14:paraId="7FB5D2C1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7D633F87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63892357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1F1D9FD7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6" w:type="dxa"/>
          </w:tcPr>
          <w:p w14:paraId="4E89CFC6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</w:tr>
      <w:tr w:rsidR="0023492C" w:rsidRPr="00962F0F" w14:paraId="637DF091" w14:textId="77777777" w:rsidTr="001162AF">
        <w:trPr>
          <w:trHeight w:val="680"/>
        </w:trPr>
        <w:tc>
          <w:tcPr>
            <w:tcW w:w="2835" w:type="dxa"/>
          </w:tcPr>
          <w:p w14:paraId="23D6DE6E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2835" w:type="dxa"/>
          </w:tcPr>
          <w:p w14:paraId="051FD657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316E79CF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7643C87F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216FA939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6" w:type="dxa"/>
          </w:tcPr>
          <w:p w14:paraId="53BBB790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</w:tr>
      <w:tr w:rsidR="0023492C" w:rsidRPr="00962F0F" w14:paraId="1456E9A6" w14:textId="77777777" w:rsidTr="001162AF">
        <w:trPr>
          <w:trHeight w:val="680"/>
        </w:trPr>
        <w:tc>
          <w:tcPr>
            <w:tcW w:w="2835" w:type="dxa"/>
          </w:tcPr>
          <w:p w14:paraId="7182E209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2835" w:type="dxa"/>
          </w:tcPr>
          <w:p w14:paraId="45265AAC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6B71456F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7381A211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4F3351FF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6" w:type="dxa"/>
          </w:tcPr>
          <w:p w14:paraId="7EDD8C28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</w:tr>
      <w:tr w:rsidR="0023492C" w:rsidRPr="00962F0F" w14:paraId="1BE90ED6" w14:textId="77777777" w:rsidTr="001162AF">
        <w:trPr>
          <w:trHeight w:val="680"/>
        </w:trPr>
        <w:tc>
          <w:tcPr>
            <w:tcW w:w="2835" w:type="dxa"/>
          </w:tcPr>
          <w:p w14:paraId="654E3661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2835" w:type="dxa"/>
          </w:tcPr>
          <w:p w14:paraId="04892678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1C958D68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305E9105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36EE362C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6" w:type="dxa"/>
          </w:tcPr>
          <w:p w14:paraId="6BA10927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</w:tr>
      <w:tr w:rsidR="0023492C" w:rsidRPr="00962F0F" w14:paraId="13D67C25" w14:textId="77777777" w:rsidTr="001162AF">
        <w:trPr>
          <w:trHeight w:val="680"/>
        </w:trPr>
        <w:tc>
          <w:tcPr>
            <w:tcW w:w="2835" w:type="dxa"/>
          </w:tcPr>
          <w:p w14:paraId="56EAF059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2835" w:type="dxa"/>
          </w:tcPr>
          <w:p w14:paraId="0E13608D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186BA903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753F9CDF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24720D7A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6" w:type="dxa"/>
          </w:tcPr>
          <w:p w14:paraId="467BBB8A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</w:tr>
      <w:tr w:rsidR="0023492C" w:rsidRPr="00962F0F" w14:paraId="41F86287" w14:textId="77777777" w:rsidTr="001162AF">
        <w:trPr>
          <w:trHeight w:val="680"/>
        </w:trPr>
        <w:tc>
          <w:tcPr>
            <w:tcW w:w="2835" w:type="dxa"/>
          </w:tcPr>
          <w:p w14:paraId="26655735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2835" w:type="dxa"/>
          </w:tcPr>
          <w:p w14:paraId="18CF55D6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651CB474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1943AB72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5414FE11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6" w:type="dxa"/>
          </w:tcPr>
          <w:p w14:paraId="4463C138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</w:tr>
      <w:tr w:rsidR="0023492C" w:rsidRPr="00962F0F" w14:paraId="48943318" w14:textId="77777777" w:rsidTr="001162AF">
        <w:trPr>
          <w:trHeight w:val="680"/>
        </w:trPr>
        <w:tc>
          <w:tcPr>
            <w:tcW w:w="2835" w:type="dxa"/>
          </w:tcPr>
          <w:p w14:paraId="70E89F12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2835" w:type="dxa"/>
          </w:tcPr>
          <w:p w14:paraId="272B6110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46376F77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57BBFB1A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619CEA3D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6" w:type="dxa"/>
          </w:tcPr>
          <w:p w14:paraId="5BD2FF2C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</w:tr>
      <w:tr w:rsidR="0023492C" w:rsidRPr="00962F0F" w14:paraId="3060BC05" w14:textId="77777777" w:rsidTr="001162AF">
        <w:trPr>
          <w:trHeight w:val="680"/>
        </w:trPr>
        <w:tc>
          <w:tcPr>
            <w:tcW w:w="2835" w:type="dxa"/>
          </w:tcPr>
          <w:p w14:paraId="78790013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2835" w:type="dxa"/>
          </w:tcPr>
          <w:p w14:paraId="5504C95E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33AE0DB7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3750F4E8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</w:tcPr>
          <w:p w14:paraId="37D03070" w14:textId="77777777" w:rsidR="0023492C" w:rsidRPr="00962F0F" w:rsidRDefault="0023492C" w:rsidP="001162AF">
            <w:pPr>
              <w:snapToGrid w:val="0"/>
              <w:spacing w:beforeLines="50" w:before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6" w:type="dxa"/>
          </w:tcPr>
          <w:p w14:paraId="48DF0F74" w14:textId="77777777" w:rsidR="0023492C" w:rsidRPr="00962F0F" w:rsidRDefault="0023492C" w:rsidP="001162AF">
            <w:pPr>
              <w:snapToGrid w:val="0"/>
              <w:spacing w:beforeLines="50" w:before="180"/>
              <w:rPr>
                <w:rFonts w:eastAsia="標楷體"/>
                <w:sz w:val="28"/>
              </w:rPr>
            </w:pPr>
          </w:p>
        </w:tc>
      </w:tr>
    </w:tbl>
    <w:p w14:paraId="4F765261" w14:textId="188F93C6" w:rsidR="00F725BE" w:rsidRPr="003E2000" w:rsidRDefault="0023492C" w:rsidP="003E2000">
      <w:pPr>
        <w:snapToGrid w:val="0"/>
        <w:spacing w:beforeLines="50" w:before="180"/>
        <w:rPr>
          <w:sz w:val="28"/>
        </w:rPr>
      </w:pPr>
      <w:r>
        <w:t>所收集之中英文名稱將作為印刷參加者證書之用，還請各位詳加校對。個人資料僅供神學院院務處聯絡之用。如本表不敷使用，請影印本表。</w:t>
      </w:r>
    </w:p>
    <w:sectPr w:rsidR="00F725BE" w:rsidRPr="003E2000" w:rsidSect="003E2000">
      <w:headerReference w:type="default" r:id="rId10"/>
      <w:pgSz w:w="16838" w:h="11906" w:orient="landscape" w:code="9"/>
      <w:pgMar w:top="720" w:right="720" w:bottom="720" w:left="720" w:header="567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878F" w14:textId="77777777" w:rsidR="003C0A53" w:rsidRDefault="003C0A53" w:rsidP="009E23B2">
      <w:r>
        <w:separator/>
      </w:r>
    </w:p>
  </w:endnote>
  <w:endnote w:type="continuationSeparator" w:id="0">
    <w:p w14:paraId="38D1E532" w14:textId="77777777" w:rsidR="003C0A53" w:rsidRDefault="003C0A53" w:rsidP="009E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平黑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40F2" w14:textId="77777777" w:rsidR="003C0A53" w:rsidRDefault="003C0A53" w:rsidP="009E23B2">
      <w:r>
        <w:separator/>
      </w:r>
    </w:p>
  </w:footnote>
  <w:footnote w:type="continuationSeparator" w:id="0">
    <w:p w14:paraId="640A3B0F" w14:textId="77777777" w:rsidR="003C0A53" w:rsidRDefault="003C0A53" w:rsidP="009E2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C4D5" w14:textId="55169FB4" w:rsidR="009E23B2" w:rsidRDefault="009E23B2" w:rsidP="00724E3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62AF"/>
    <w:multiLevelType w:val="hybridMultilevel"/>
    <w:tmpl w:val="077A449C"/>
    <w:lvl w:ilvl="0" w:tplc="97203F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1E5A26"/>
    <w:multiLevelType w:val="multilevel"/>
    <w:tmpl w:val="5C6E3DC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i w:val="0"/>
        <w:sz w:val="28"/>
      </w:rPr>
    </w:lvl>
    <w:lvl w:ilvl="1">
      <w:start w:val="1"/>
      <w:numFmt w:val="lowerLetter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532C745F"/>
    <w:multiLevelType w:val="hybridMultilevel"/>
    <w:tmpl w:val="AC407E34"/>
    <w:lvl w:ilvl="0" w:tplc="006ED464">
      <w:start w:val="2"/>
      <w:numFmt w:val="bullet"/>
      <w:lvlText w:val="-"/>
      <w:lvlJc w:val="left"/>
      <w:pPr>
        <w:ind w:left="539" w:hanging="360"/>
      </w:pPr>
      <w:rPr>
        <w:rFonts w:ascii="方正平黑" w:eastAsia="方正平黑" w:hAnsi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1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9" w:hanging="480"/>
      </w:pPr>
      <w:rPr>
        <w:rFonts w:ascii="Wingdings" w:hAnsi="Wingdings" w:hint="default"/>
      </w:rPr>
    </w:lvl>
  </w:abstractNum>
  <w:num w:numId="1" w16cid:durableId="999622103">
    <w:abstractNumId w:val="2"/>
  </w:num>
  <w:num w:numId="2" w16cid:durableId="1901095582">
    <w:abstractNumId w:val="0"/>
  </w:num>
  <w:num w:numId="3" w16cid:durableId="27775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81"/>
    <w:rsid w:val="000D4B03"/>
    <w:rsid w:val="001055B6"/>
    <w:rsid w:val="001B0029"/>
    <w:rsid w:val="0023492C"/>
    <w:rsid w:val="00236555"/>
    <w:rsid w:val="00264D72"/>
    <w:rsid w:val="00336881"/>
    <w:rsid w:val="003C0A53"/>
    <w:rsid w:val="003E2000"/>
    <w:rsid w:val="00470E8B"/>
    <w:rsid w:val="00553728"/>
    <w:rsid w:val="00554211"/>
    <w:rsid w:val="005A3D16"/>
    <w:rsid w:val="005D4C09"/>
    <w:rsid w:val="005E3CEC"/>
    <w:rsid w:val="00702B05"/>
    <w:rsid w:val="00724E34"/>
    <w:rsid w:val="007413C7"/>
    <w:rsid w:val="007609EC"/>
    <w:rsid w:val="00842E64"/>
    <w:rsid w:val="008C459A"/>
    <w:rsid w:val="008C7E23"/>
    <w:rsid w:val="008D13FB"/>
    <w:rsid w:val="009E23B2"/>
    <w:rsid w:val="00A4001E"/>
    <w:rsid w:val="00BE4162"/>
    <w:rsid w:val="00D72861"/>
    <w:rsid w:val="00F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35DD45"/>
  <w14:defaultImageDpi w14:val="0"/>
  <w15:docId w15:val="{5AF79091-D08B-4E13-B920-A0DABDB4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11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3B2"/>
    <w:rPr>
      <w:rFonts w:ascii="Cambria" w:hAnsi="Cambri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23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註解方塊文字 字元"/>
    <w:link w:val="a3"/>
    <w:uiPriority w:val="99"/>
    <w:semiHidden/>
    <w:locked/>
    <w:rsid w:val="009E23B2"/>
    <w:rPr>
      <w:rFonts w:ascii="Cambria" w:eastAsia="新細明體" w:hAnsi="Cambria"/>
      <w:sz w:val="18"/>
    </w:rPr>
  </w:style>
  <w:style w:type="paragraph" w:styleId="a7">
    <w:name w:val="footer"/>
    <w:basedOn w:val="a"/>
    <w:link w:val="a8"/>
    <w:uiPriority w:val="99"/>
    <w:unhideWhenUsed/>
    <w:rsid w:val="009E23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locked/>
    <w:rsid w:val="009E23B2"/>
    <w:rPr>
      <w:sz w:val="20"/>
    </w:rPr>
  </w:style>
  <w:style w:type="character" w:styleId="a9">
    <w:name w:val="Hyperlink"/>
    <w:basedOn w:val="a0"/>
    <w:uiPriority w:val="99"/>
    <w:unhideWhenUsed/>
    <w:rsid w:val="00554211"/>
    <w:rPr>
      <w:color w:val="0000FF"/>
      <w:u w:val="single"/>
    </w:rPr>
  </w:style>
  <w:style w:type="character" w:customStyle="1" w:styleId="a8">
    <w:name w:val="頁尾 字元"/>
    <w:link w:val="a7"/>
    <w:uiPriority w:val="99"/>
    <w:locked/>
    <w:rsid w:val="009E23B2"/>
    <w:rPr>
      <w:sz w:val="20"/>
    </w:rPr>
  </w:style>
  <w:style w:type="table" w:styleId="aa">
    <w:name w:val="Table Grid"/>
    <w:basedOn w:val="a1"/>
    <w:uiPriority w:val="59"/>
    <w:rsid w:val="0023492C"/>
    <w:rPr>
      <w:kern w:val="2"/>
      <w:sz w:val="24"/>
      <w:szCs w:val="22"/>
      <w:lang w:val="en-US"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3492C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slchks@gmail.com)&#65292;&#25110;&#20659;&#30495;(239716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slchks@gmail.com)&#65292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TS%20%3f%3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ED63-411D-45A9-ACF3-B139BD18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CTS ??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THE LCHKS-CONCORDIA THEOLOGICAL SEMINARY</cp:lastModifiedBy>
  <cp:revision>2</cp:revision>
  <cp:lastPrinted>2015-01-13T10:12:00Z</cp:lastPrinted>
  <dcterms:created xsi:type="dcterms:W3CDTF">2022-10-05T09:03:00Z</dcterms:created>
  <dcterms:modified xsi:type="dcterms:W3CDTF">2022-10-05T09:03:00Z</dcterms:modified>
</cp:coreProperties>
</file>